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55A152">
      <w:pPr>
        <w:pStyle w:val="21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4B06B37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动物检疫协检员申请表</w:t>
      </w:r>
    </w:p>
    <w:bookmarkEnd w:id="0"/>
    <w:p w14:paraId="6363199E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备案编号：县</w:t>
      </w:r>
      <w:r>
        <w:rPr>
          <w:rFonts w:hint="eastAsia" w:ascii="宋体" w:hAnsi="宋体" w:eastAsia="宋体" w:cs="宋体"/>
          <w:sz w:val="24"/>
          <w:lang w:val="en-US" w:eastAsia="zh-CN"/>
        </w:rPr>
        <w:t>(市、区)</w:t>
      </w:r>
      <w:r>
        <w:rPr>
          <w:rFonts w:hint="eastAsia" w:ascii="宋体" w:hAnsi="宋体" w:eastAsia="宋体" w:cs="宋体"/>
          <w:sz w:val="24"/>
        </w:rPr>
        <w:t>行政区号+协检工作代码+4位数流水号）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10"/>
        <w:gridCol w:w="608"/>
        <w:gridCol w:w="112"/>
        <w:gridCol w:w="542"/>
        <w:gridCol w:w="1081"/>
        <w:gridCol w:w="539"/>
        <w:gridCol w:w="361"/>
        <w:gridCol w:w="1081"/>
        <w:gridCol w:w="1730"/>
      </w:tblGrid>
      <w:tr w14:paraId="71FE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9925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541B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EE01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41EB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451777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E789">
            <w:pPr>
              <w:spacing w:line="440" w:lineRule="exact"/>
              <w:ind w:left="6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5B70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3C2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D5CA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9DAD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5EE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4CEF">
            <w:pPr>
              <w:spacing w:line="440" w:lineRule="exact"/>
              <w:ind w:left="6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7B84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FC5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93E9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5AAF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27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2D63">
            <w:pPr>
              <w:spacing w:line="440" w:lineRule="exact"/>
              <w:rPr>
                <w:rFonts w:hint="eastAsia" w:ascii="宋体" w:hAnsi="宋体" w:cs="宋体"/>
                <w:spacing w:val="-2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7CC1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FFC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01A0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7EB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6265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6B2F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6997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务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926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390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8D23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  址</w:t>
            </w:r>
          </w:p>
        </w:tc>
        <w:tc>
          <w:tcPr>
            <w:tcW w:w="4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7958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CF09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联系手机</w:t>
            </w:r>
          </w:p>
          <w:p w14:paraId="21A9DACD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79DC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7E3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D083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协助检疫类别及所属条件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1D9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协检类别</w:t>
            </w:r>
          </w:p>
        </w:tc>
        <w:tc>
          <w:tcPr>
            <w:tcW w:w="5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D988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 属 条 件</w:t>
            </w:r>
          </w:p>
        </w:tc>
      </w:tr>
      <w:tr w14:paraId="2D4B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ABC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FCE8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□协助产地检疫</w:t>
            </w:r>
          </w:p>
        </w:tc>
        <w:tc>
          <w:tcPr>
            <w:tcW w:w="5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5489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□执业兽医   □村级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动物防疫员</w:t>
            </w:r>
            <w:r>
              <w:rPr>
                <w:rFonts w:hint="eastAsia" w:ascii="宋体" w:hAnsi="宋体" w:cs="宋体"/>
                <w:sz w:val="24"/>
              </w:rPr>
              <w:t xml:space="preserve">   □乡村兽医</w:t>
            </w:r>
          </w:p>
          <w:p w14:paraId="6FD2BD22">
            <w:pPr>
              <w:spacing w:line="360" w:lineRule="exact"/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□畜牧兽医水产相关专业中专或相当学历以上的人员</w:t>
            </w:r>
          </w:p>
          <w:p w14:paraId="4F174F74">
            <w:pPr>
              <w:spacing w:line="360" w:lineRule="exact"/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□具备畜牧兽医水产初级以上职称的人员；</w:t>
            </w:r>
          </w:p>
          <w:p w14:paraId="6D45F8C3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所在地</w:t>
            </w:r>
            <w:r>
              <w:rPr>
                <w:rFonts w:hint="eastAsia" w:ascii="宋体" w:hAnsi="宋体" w:cs="宋体"/>
                <w:sz w:val="24"/>
              </w:rPr>
              <w:t>农业农村主管部门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考试审核</w:t>
            </w:r>
            <w:r>
              <w:rPr>
                <w:rFonts w:hint="eastAsia" w:ascii="宋体" w:hAnsi="宋体" w:cs="宋体"/>
                <w:sz w:val="24"/>
              </w:rPr>
              <w:t>合格；</w:t>
            </w:r>
          </w:p>
          <w:p w14:paraId="25B725CA">
            <w:pPr>
              <w:spacing w:line="360" w:lineRule="exact"/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□热爱动物检疫工作，遵纪守法，爱岗敬业，无人畜共患传染病。</w:t>
            </w:r>
          </w:p>
        </w:tc>
      </w:tr>
      <w:tr w14:paraId="5459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DDA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F8F2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□协助屠宰检疫</w:t>
            </w:r>
          </w:p>
        </w:tc>
        <w:tc>
          <w:tcPr>
            <w:tcW w:w="5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4CC5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□执业兽医   □村级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动物防疫员</w:t>
            </w:r>
            <w:r>
              <w:rPr>
                <w:rFonts w:hint="eastAsia" w:ascii="宋体" w:hAnsi="宋体" w:cs="宋体"/>
                <w:sz w:val="24"/>
              </w:rPr>
              <w:t xml:space="preserve">   □乡村兽医</w:t>
            </w:r>
          </w:p>
          <w:p w14:paraId="78456B2A">
            <w:pPr>
              <w:spacing w:line="360" w:lineRule="exact"/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□畜牧兽医水产相关专业中专或相当学历以上的人员</w:t>
            </w:r>
          </w:p>
          <w:p w14:paraId="5849DEC2"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□具备畜牧兽医水产初级以上职称的人员；</w:t>
            </w:r>
          </w:p>
          <w:p w14:paraId="06853BCC">
            <w:pPr>
              <w:spacing w:line="360" w:lineRule="exact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□经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所在地</w:t>
            </w:r>
            <w:r>
              <w:rPr>
                <w:rFonts w:hint="eastAsia" w:ascii="宋体" w:hAnsi="宋体" w:cs="宋体"/>
                <w:sz w:val="24"/>
              </w:rPr>
              <w:t>农业农村主管部门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考试审核</w:t>
            </w:r>
            <w:r>
              <w:rPr>
                <w:rFonts w:hint="eastAsia" w:ascii="宋体" w:hAnsi="宋体" w:cs="宋体"/>
                <w:sz w:val="24"/>
              </w:rPr>
              <w:t>合格；</w:t>
            </w:r>
          </w:p>
          <w:p w14:paraId="0D1C9BD8">
            <w:pPr>
              <w:spacing w:line="360" w:lineRule="exact"/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□热爱动物检疫工作，遵纪守法，爱岗敬业，无人畜共患传染病。</w:t>
            </w:r>
          </w:p>
        </w:tc>
      </w:tr>
      <w:tr w14:paraId="0526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62E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个人意见</w:t>
            </w:r>
          </w:p>
        </w:tc>
        <w:tc>
          <w:tcPr>
            <w:tcW w:w="73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0B94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本人自愿承担协助官方兽医实施动物检疫工作任务，并承诺认真履行职责，严格按照规定实施协检工作。如违反规定实施协检，愿意承担相应的法律责任。</w:t>
            </w:r>
          </w:p>
          <w:p w14:paraId="521AA0A5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  <w:p w14:paraId="17DF206B">
            <w:pPr>
              <w:spacing w:line="440" w:lineRule="exact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签名：                 年    月    日</w:t>
            </w:r>
          </w:p>
        </w:tc>
      </w:tr>
      <w:tr w14:paraId="2D21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15F5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所在工作单位意见</w:t>
            </w:r>
          </w:p>
        </w:tc>
        <w:tc>
          <w:tcPr>
            <w:tcW w:w="73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E558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同意我单位xxx同志作为动物检疫协检员，协助本县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（市、区）</w:t>
            </w:r>
            <w:r>
              <w:rPr>
                <w:rFonts w:hint="eastAsia" w:ascii="宋体" w:hAnsi="宋体" w:cs="宋体"/>
                <w:sz w:val="24"/>
              </w:rPr>
              <w:t>官方兽医按照规定实施产地检疫（屠宰检疫）。该同志的劳动工资福利、报酬等仍由本单位负责。我单位承诺：支持xxx同志做好协助检疫相关工作，对其依照规定履行职责不干预。</w:t>
            </w:r>
          </w:p>
          <w:p w14:paraId="49D2DC0F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（盖单位公章）</w:t>
            </w:r>
          </w:p>
          <w:p w14:paraId="0DE550AA">
            <w:pPr>
              <w:spacing w:line="440" w:lineRule="exact"/>
              <w:ind w:firstLine="48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负责人签字：                          年  月   日</w:t>
            </w:r>
          </w:p>
        </w:tc>
      </w:tr>
      <w:tr w14:paraId="7F8A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50CD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县级动物卫生监督机构意见</w:t>
            </w:r>
          </w:p>
        </w:tc>
        <w:tc>
          <w:tcPr>
            <w:tcW w:w="73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9B3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5F3C643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8E76D1D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（盖单位公章）</w:t>
            </w:r>
          </w:p>
          <w:p w14:paraId="79C60ACB">
            <w:pPr>
              <w:spacing w:line="440" w:lineRule="exact"/>
              <w:ind w:firstLine="48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负责人签字：                          年  月   日</w:t>
            </w:r>
          </w:p>
        </w:tc>
      </w:tr>
      <w:tr w14:paraId="6CD0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A468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所在地</w:t>
            </w:r>
            <w:r>
              <w:rPr>
                <w:rFonts w:hint="eastAsia" w:ascii="宋体" w:hAnsi="宋体" w:cs="宋体"/>
                <w:sz w:val="24"/>
              </w:rPr>
              <w:t>农业农村主管部门意见</w:t>
            </w:r>
          </w:p>
        </w:tc>
        <w:tc>
          <w:tcPr>
            <w:tcW w:w="73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D91B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B525BE3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2BD20F38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（盖单位公章）</w:t>
            </w:r>
          </w:p>
          <w:p w14:paraId="7F74AC32">
            <w:pPr>
              <w:spacing w:line="440" w:lineRule="exact"/>
              <w:ind w:firstLine="480" w:firstLineChars="2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负责人签字：                          年  月   日</w:t>
            </w:r>
          </w:p>
        </w:tc>
      </w:tr>
    </w:tbl>
    <w:p w14:paraId="54A6373C">
      <w:pPr>
        <w:spacing w:line="440" w:lineRule="exact"/>
        <w:ind w:left="960" w:hanging="960" w:hangingChars="4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备注：1.附交协检员个人身份证、学历证、有关资格证等证明材料。</w:t>
      </w:r>
    </w:p>
    <w:p w14:paraId="1B585207">
      <w:pPr>
        <w:spacing w:line="440" w:lineRule="exact"/>
        <w:ind w:left="958" w:leftChars="342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2.各单位意见栏，根据具体需要填写。</w:t>
      </w:r>
    </w:p>
    <w:p w14:paraId="33F454DE">
      <w:pPr>
        <w:spacing w:line="440" w:lineRule="exact"/>
        <w:ind w:left="958" w:leftChars="342" w:hanging="240" w:hangingChars="100"/>
        <w:rPr>
          <w:rFonts w:hint="eastAsia" w:eastAsia="仿宋_GB2312"/>
          <w:lang w:eastAsia="zh-CN"/>
        </w:rPr>
      </w:pPr>
      <w:r>
        <w:rPr>
          <w:rFonts w:hint="eastAsia" w:ascii="宋体" w:hAnsi="宋体" w:cs="宋体"/>
          <w:sz w:val="24"/>
        </w:rPr>
        <w:t>3.编号：由指定协检员的动物卫生监督机构进行编号、填写。编号由“县</w:t>
      </w:r>
      <w:r>
        <w:rPr>
          <w:rFonts w:hint="eastAsia" w:ascii="宋体" w:hAnsi="宋体" w:cs="宋体"/>
          <w:sz w:val="24"/>
          <w:lang w:eastAsia="zh-CN"/>
        </w:rPr>
        <w:t>（市、区）</w:t>
      </w:r>
      <w:r>
        <w:rPr>
          <w:rFonts w:hint="eastAsia" w:ascii="宋体" w:hAnsi="宋体" w:cs="宋体"/>
          <w:sz w:val="24"/>
        </w:rPr>
        <w:t>行政区号+协检工作代码+4位数流水号”组成。协检工作代码规则：仅协助产地检疫的代码为“1”；仅协助屠宰检疫的代码为“2”；全面协助各项检疫工作的代码为“3”。</w:t>
      </w:r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72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4F44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338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172A27"/>
    <w:rsid w:val="0000029F"/>
    <w:rsid w:val="000009A0"/>
    <w:rsid w:val="0000252D"/>
    <w:rsid w:val="0000478D"/>
    <w:rsid w:val="00004B2C"/>
    <w:rsid w:val="00004DB7"/>
    <w:rsid w:val="00004ECF"/>
    <w:rsid w:val="00004F8B"/>
    <w:rsid w:val="00010383"/>
    <w:rsid w:val="00014651"/>
    <w:rsid w:val="0001780E"/>
    <w:rsid w:val="000206E4"/>
    <w:rsid w:val="00024BCA"/>
    <w:rsid w:val="00026509"/>
    <w:rsid w:val="000319DB"/>
    <w:rsid w:val="00031CCC"/>
    <w:rsid w:val="000342DF"/>
    <w:rsid w:val="000375F1"/>
    <w:rsid w:val="000425F2"/>
    <w:rsid w:val="00047447"/>
    <w:rsid w:val="00047C2F"/>
    <w:rsid w:val="00051268"/>
    <w:rsid w:val="0005292D"/>
    <w:rsid w:val="00057E1D"/>
    <w:rsid w:val="00061F34"/>
    <w:rsid w:val="000640FE"/>
    <w:rsid w:val="000650CD"/>
    <w:rsid w:val="000679FC"/>
    <w:rsid w:val="000736C4"/>
    <w:rsid w:val="00076C03"/>
    <w:rsid w:val="00085F9C"/>
    <w:rsid w:val="000901C4"/>
    <w:rsid w:val="0009233B"/>
    <w:rsid w:val="0009372C"/>
    <w:rsid w:val="00095A43"/>
    <w:rsid w:val="0009622C"/>
    <w:rsid w:val="00097B13"/>
    <w:rsid w:val="000A091A"/>
    <w:rsid w:val="000A10E1"/>
    <w:rsid w:val="000A3342"/>
    <w:rsid w:val="000A57E7"/>
    <w:rsid w:val="000A769A"/>
    <w:rsid w:val="000B2597"/>
    <w:rsid w:val="000B3CC3"/>
    <w:rsid w:val="000B4952"/>
    <w:rsid w:val="000C441E"/>
    <w:rsid w:val="000D32A6"/>
    <w:rsid w:val="000D48B2"/>
    <w:rsid w:val="000D5BAF"/>
    <w:rsid w:val="000E0440"/>
    <w:rsid w:val="000E0D76"/>
    <w:rsid w:val="000E6BA4"/>
    <w:rsid w:val="000F40AA"/>
    <w:rsid w:val="000F6D8E"/>
    <w:rsid w:val="000F78B0"/>
    <w:rsid w:val="00102AFD"/>
    <w:rsid w:val="00104A21"/>
    <w:rsid w:val="001052BE"/>
    <w:rsid w:val="0011190D"/>
    <w:rsid w:val="00111D5E"/>
    <w:rsid w:val="00111E2E"/>
    <w:rsid w:val="00115360"/>
    <w:rsid w:val="00120281"/>
    <w:rsid w:val="00120959"/>
    <w:rsid w:val="00127303"/>
    <w:rsid w:val="00127E8F"/>
    <w:rsid w:val="00130E37"/>
    <w:rsid w:val="001336B5"/>
    <w:rsid w:val="001339A4"/>
    <w:rsid w:val="00135451"/>
    <w:rsid w:val="00140154"/>
    <w:rsid w:val="00143F50"/>
    <w:rsid w:val="00152058"/>
    <w:rsid w:val="00153F84"/>
    <w:rsid w:val="00157836"/>
    <w:rsid w:val="00162771"/>
    <w:rsid w:val="001646E7"/>
    <w:rsid w:val="0016621B"/>
    <w:rsid w:val="0016765E"/>
    <w:rsid w:val="00170026"/>
    <w:rsid w:val="0017127C"/>
    <w:rsid w:val="0017530A"/>
    <w:rsid w:val="0017552F"/>
    <w:rsid w:val="001821AB"/>
    <w:rsid w:val="0018257D"/>
    <w:rsid w:val="00183DC0"/>
    <w:rsid w:val="001857AD"/>
    <w:rsid w:val="00186701"/>
    <w:rsid w:val="00186708"/>
    <w:rsid w:val="001A29DC"/>
    <w:rsid w:val="001A7685"/>
    <w:rsid w:val="001B34EC"/>
    <w:rsid w:val="001B6049"/>
    <w:rsid w:val="001B75C2"/>
    <w:rsid w:val="001B7744"/>
    <w:rsid w:val="001C18AC"/>
    <w:rsid w:val="001C7056"/>
    <w:rsid w:val="001D29E9"/>
    <w:rsid w:val="001D5FE3"/>
    <w:rsid w:val="001E1301"/>
    <w:rsid w:val="001E31B5"/>
    <w:rsid w:val="001E50F3"/>
    <w:rsid w:val="001E79E0"/>
    <w:rsid w:val="001F0BCA"/>
    <w:rsid w:val="001F13C3"/>
    <w:rsid w:val="001F3421"/>
    <w:rsid w:val="001F3D6F"/>
    <w:rsid w:val="0020038C"/>
    <w:rsid w:val="002047C5"/>
    <w:rsid w:val="00206D46"/>
    <w:rsid w:val="0021153B"/>
    <w:rsid w:val="00211D7F"/>
    <w:rsid w:val="00213071"/>
    <w:rsid w:val="00213A49"/>
    <w:rsid w:val="00215B2E"/>
    <w:rsid w:val="00216791"/>
    <w:rsid w:val="002176E0"/>
    <w:rsid w:val="00223DE8"/>
    <w:rsid w:val="00230670"/>
    <w:rsid w:val="00235E83"/>
    <w:rsid w:val="002367D6"/>
    <w:rsid w:val="00236C3C"/>
    <w:rsid w:val="00237122"/>
    <w:rsid w:val="00241901"/>
    <w:rsid w:val="00241A30"/>
    <w:rsid w:val="002451CD"/>
    <w:rsid w:val="00245BD2"/>
    <w:rsid w:val="00253E92"/>
    <w:rsid w:val="00254935"/>
    <w:rsid w:val="00255188"/>
    <w:rsid w:val="00255983"/>
    <w:rsid w:val="00255D92"/>
    <w:rsid w:val="0025774F"/>
    <w:rsid w:val="00262194"/>
    <w:rsid w:val="0026592F"/>
    <w:rsid w:val="002740F7"/>
    <w:rsid w:val="00275659"/>
    <w:rsid w:val="002756E1"/>
    <w:rsid w:val="00276BFB"/>
    <w:rsid w:val="00281284"/>
    <w:rsid w:val="002828C8"/>
    <w:rsid w:val="00291235"/>
    <w:rsid w:val="002917D1"/>
    <w:rsid w:val="00291928"/>
    <w:rsid w:val="002920C6"/>
    <w:rsid w:val="00294D6C"/>
    <w:rsid w:val="00296ADE"/>
    <w:rsid w:val="00297278"/>
    <w:rsid w:val="002A118C"/>
    <w:rsid w:val="002A3436"/>
    <w:rsid w:val="002B346C"/>
    <w:rsid w:val="002B4DCE"/>
    <w:rsid w:val="002B69BA"/>
    <w:rsid w:val="002C164F"/>
    <w:rsid w:val="002C2FAB"/>
    <w:rsid w:val="002C407D"/>
    <w:rsid w:val="002C7D74"/>
    <w:rsid w:val="002D25E9"/>
    <w:rsid w:val="002E48BA"/>
    <w:rsid w:val="002E5A05"/>
    <w:rsid w:val="002F1537"/>
    <w:rsid w:val="002F2833"/>
    <w:rsid w:val="002F642A"/>
    <w:rsid w:val="002F6DE2"/>
    <w:rsid w:val="00300CD3"/>
    <w:rsid w:val="00300D11"/>
    <w:rsid w:val="00302A76"/>
    <w:rsid w:val="00310870"/>
    <w:rsid w:val="0031257F"/>
    <w:rsid w:val="003206D0"/>
    <w:rsid w:val="00321A0A"/>
    <w:rsid w:val="00324475"/>
    <w:rsid w:val="003247FD"/>
    <w:rsid w:val="003259E4"/>
    <w:rsid w:val="003310F1"/>
    <w:rsid w:val="00333ACC"/>
    <w:rsid w:val="00334BE1"/>
    <w:rsid w:val="00335F21"/>
    <w:rsid w:val="00336B26"/>
    <w:rsid w:val="003423D5"/>
    <w:rsid w:val="00344483"/>
    <w:rsid w:val="00345829"/>
    <w:rsid w:val="00346351"/>
    <w:rsid w:val="003513DB"/>
    <w:rsid w:val="00351DF0"/>
    <w:rsid w:val="00353778"/>
    <w:rsid w:val="00353B1B"/>
    <w:rsid w:val="00354AEC"/>
    <w:rsid w:val="0035589F"/>
    <w:rsid w:val="00356B4B"/>
    <w:rsid w:val="0036015F"/>
    <w:rsid w:val="003601CF"/>
    <w:rsid w:val="00360581"/>
    <w:rsid w:val="0036118A"/>
    <w:rsid w:val="00364F57"/>
    <w:rsid w:val="003673CF"/>
    <w:rsid w:val="003675A3"/>
    <w:rsid w:val="003738D7"/>
    <w:rsid w:val="00376902"/>
    <w:rsid w:val="00377DCC"/>
    <w:rsid w:val="00385AD3"/>
    <w:rsid w:val="00386559"/>
    <w:rsid w:val="00392150"/>
    <w:rsid w:val="00392D84"/>
    <w:rsid w:val="00396CCA"/>
    <w:rsid w:val="003A002E"/>
    <w:rsid w:val="003A2210"/>
    <w:rsid w:val="003A30BE"/>
    <w:rsid w:val="003A374A"/>
    <w:rsid w:val="003A67E4"/>
    <w:rsid w:val="003A7C88"/>
    <w:rsid w:val="003B0EE1"/>
    <w:rsid w:val="003B71C5"/>
    <w:rsid w:val="003B73D0"/>
    <w:rsid w:val="003B7ED8"/>
    <w:rsid w:val="003C7F3F"/>
    <w:rsid w:val="003D7B27"/>
    <w:rsid w:val="003E0407"/>
    <w:rsid w:val="003E1CCE"/>
    <w:rsid w:val="003E2010"/>
    <w:rsid w:val="003E2762"/>
    <w:rsid w:val="003E442C"/>
    <w:rsid w:val="003E67AC"/>
    <w:rsid w:val="003E74EE"/>
    <w:rsid w:val="003E7B51"/>
    <w:rsid w:val="003F750F"/>
    <w:rsid w:val="00405E83"/>
    <w:rsid w:val="004118E7"/>
    <w:rsid w:val="00411954"/>
    <w:rsid w:val="00417A7F"/>
    <w:rsid w:val="00420DC7"/>
    <w:rsid w:val="00422C84"/>
    <w:rsid w:val="00426CC8"/>
    <w:rsid w:val="00433B0B"/>
    <w:rsid w:val="0043734B"/>
    <w:rsid w:val="0044109C"/>
    <w:rsid w:val="00444560"/>
    <w:rsid w:val="00444E5A"/>
    <w:rsid w:val="00447507"/>
    <w:rsid w:val="004526F8"/>
    <w:rsid w:val="0045274C"/>
    <w:rsid w:val="00453402"/>
    <w:rsid w:val="004535D1"/>
    <w:rsid w:val="00453E1E"/>
    <w:rsid w:val="00466DC8"/>
    <w:rsid w:val="00473A17"/>
    <w:rsid w:val="004751E3"/>
    <w:rsid w:val="00477160"/>
    <w:rsid w:val="00480C0B"/>
    <w:rsid w:val="00482894"/>
    <w:rsid w:val="0048723E"/>
    <w:rsid w:val="004902B3"/>
    <w:rsid w:val="00495D1D"/>
    <w:rsid w:val="00495FE8"/>
    <w:rsid w:val="004A3EE7"/>
    <w:rsid w:val="004A5936"/>
    <w:rsid w:val="004B0472"/>
    <w:rsid w:val="004B07EF"/>
    <w:rsid w:val="004B189A"/>
    <w:rsid w:val="004B195D"/>
    <w:rsid w:val="004B4AF4"/>
    <w:rsid w:val="004B57EC"/>
    <w:rsid w:val="004B64C1"/>
    <w:rsid w:val="004B6674"/>
    <w:rsid w:val="004C06D8"/>
    <w:rsid w:val="004C1207"/>
    <w:rsid w:val="004C183F"/>
    <w:rsid w:val="004C61A5"/>
    <w:rsid w:val="004C66BA"/>
    <w:rsid w:val="004D5265"/>
    <w:rsid w:val="004E28A8"/>
    <w:rsid w:val="004E3596"/>
    <w:rsid w:val="004E359C"/>
    <w:rsid w:val="004E53A2"/>
    <w:rsid w:val="004E7E0E"/>
    <w:rsid w:val="004F0B37"/>
    <w:rsid w:val="004F39E3"/>
    <w:rsid w:val="004F4F65"/>
    <w:rsid w:val="004F558D"/>
    <w:rsid w:val="004F6246"/>
    <w:rsid w:val="004F6AEE"/>
    <w:rsid w:val="004F6EF3"/>
    <w:rsid w:val="004F77FA"/>
    <w:rsid w:val="00500BC4"/>
    <w:rsid w:val="0050167B"/>
    <w:rsid w:val="005036A4"/>
    <w:rsid w:val="00503D8B"/>
    <w:rsid w:val="00504CF4"/>
    <w:rsid w:val="00511C58"/>
    <w:rsid w:val="00512BDB"/>
    <w:rsid w:val="00512E9C"/>
    <w:rsid w:val="00513577"/>
    <w:rsid w:val="0051435C"/>
    <w:rsid w:val="00515814"/>
    <w:rsid w:val="00515973"/>
    <w:rsid w:val="00520612"/>
    <w:rsid w:val="00520674"/>
    <w:rsid w:val="00533BEB"/>
    <w:rsid w:val="00533F1B"/>
    <w:rsid w:val="00534FCD"/>
    <w:rsid w:val="005412FA"/>
    <w:rsid w:val="00541D80"/>
    <w:rsid w:val="00544CA4"/>
    <w:rsid w:val="00545674"/>
    <w:rsid w:val="0054600B"/>
    <w:rsid w:val="0055048A"/>
    <w:rsid w:val="005511D0"/>
    <w:rsid w:val="00552A48"/>
    <w:rsid w:val="00553F90"/>
    <w:rsid w:val="0056763D"/>
    <w:rsid w:val="00567A7C"/>
    <w:rsid w:val="005704EC"/>
    <w:rsid w:val="00570673"/>
    <w:rsid w:val="0057362F"/>
    <w:rsid w:val="0057529E"/>
    <w:rsid w:val="00580644"/>
    <w:rsid w:val="00580AB2"/>
    <w:rsid w:val="0058710E"/>
    <w:rsid w:val="00587684"/>
    <w:rsid w:val="00587D77"/>
    <w:rsid w:val="005913E2"/>
    <w:rsid w:val="005925F1"/>
    <w:rsid w:val="00592D31"/>
    <w:rsid w:val="005A132B"/>
    <w:rsid w:val="005A2649"/>
    <w:rsid w:val="005B0760"/>
    <w:rsid w:val="005B53BA"/>
    <w:rsid w:val="005B6317"/>
    <w:rsid w:val="005B67DD"/>
    <w:rsid w:val="005B75CA"/>
    <w:rsid w:val="005C137B"/>
    <w:rsid w:val="005C2185"/>
    <w:rsid w:val="005C4ACA"/>
    <w:rsid w:val="005D0684"/>
    <w:rsid w:val="005D2E61"/>
    <w:rsid w:val="005D4A50"/>
    <w:rsid w:val="005E0ED3"/>
    <w:rsid w:val="005E2D2B"/>
    <w:rsid w:val="005E7213"/>
    <w:rsid w:val="005F3039"/>
    <w:rsid w:val="005F5033"/>
    <w:rsid w:val="005F50E7"/>
    <w:rsid w:val="0060102E"/>
    <w:rsid w:val="0060124E"/>
    <w:rsid w:val="0061464B"/>
    <w:rsid w:val="006204F0"/>
    <w:rsid w:val="006273D8"/>
    <w:rsid w:val="00631963"/>
    <w:rsid w:val="00633D8E"/>
    <w:rsid w:val="00634460"/>
    <w:rsid w:val="00635AFD"/>
    <w:rsid w:val="006437E6"/>
    <w:rsid w:val="00643F96"/>
    <w:rsid w:val="006443B8"/>
    <w:rsid w:val="006501B7"/>
    <w:rsid w:val="00651715"/>
    <w:rsid w:val="00652DC5"/>
    <w:rsid w:val="00655C08"/>
    <w:rsid w:val="00661ACE"/>
    <w:rsid w:val="006709C1"/>
    <w:rsid w:val="006754DC"/>
    <w:rsid w:val="006756CB"/>
    <w:rsid w:val="0067685E"/>
    <w:rsid w:val="00680025"/>
    <w:rsid w:val="006819D6"/>
    <w:rsid w:val="00682AE4"/>
    <w:rsid w:val="00686491"/>
    <w:rsid w:val="00686DC3"/>
    <w:rsid w:val="00693B74"/>
    <w:rsid w:val="006943F8"/>
    <w:rsid w:val="006950BF"/>
    <w:rsid w:val="00696521"/>
    <w:rsid w:val="00697369"/>
    <w:rsid w:val="006A0DBD"/>
    <w:rsid w:val="006A3EC8"/>
    <w:rsid w:val="006A50C1"/>
    <w:rsid w:val="006B0177"/>
    <w:rsid w:val="006B3E76"/>
    <w:rsid w:val="006B488A"/>
    <w:rsid w:val="006B689D"/>
    <w:rsid w:val="006C2263"/>
    <w:rsid w:val="006C4454"/>
    <w:rsid w:val="006C5B0B"/>
    <w:rsid w:val="006D0124"/>
    <w:rsid w:val="006D0FF5"/>
    <w:rsid w:val="006D35EE"/>
    <w:rsid w:val="006D3A93"/>
    <w:rsid w:val="006E4FEA"/>
    <w:rsid w:val="006E605A"/>
    <w:rsid w:val="006E61CC"/>
    <w:rsid w:val="006E64A6"/>
    <w:rsid w:val="006F5A7B"/>
    <w:rsid w:val="00701F06"/>
    <w:rsid w:val="007032D7"/>
    <w:rsid w:val="007065D4"/>
    <w:rsid w:val="0070705C"/>
    <w:rsid w:val="00710906"/>
    <w:rsid w:val="00710F7F"/>
    <w:rsid w:val="00711787"/>
    <w:rsid w:val="00716586"/>
    <w:rsid w:val="00716F13"/>
    <w:rsid w:val="007177E5"/>
    <w:rsid w:val="00717A53"/>
    <w:rsid w:val="0072278A"/>
    <w:rsid w:val="00723887"/>
    <w:rsid w:val="007263EF"/>
    <w:rsid w:val="00727C20"/>
    <w:rsid w:val="00730C7F"/>
    <w:rsid w:val="00731095"/>
    <w:rsid w:val="00733D72"/>
    <w:rsid w:val="00735D5A"/>
    <w:rsid w:val="00736892"/>
    <w:rsid w:val="0073757B"/>
    <w:rsid w:val="00744D31"/>
    <w:rsid w:val="00745733"/>
    <w:rsid w:val="007574DD"/>
    <w:rsid w:val="007577FE"/>
    <w:rsid w:val="0076564B"/>
    <w:rsid w:val="00765978"/>
    <w:rsid w:val="00766A9A"/>
    <w:rsid w:val="0077241F"/>
    <w:rsid w:val="0077632D"/>
    <w:rsid w:val="00777975"/>
    <w:rsid w:val="00783007"/>
    <w:rsid w:val="007845F6"/>
    <w:rsid w:val="00786BB4"/>
    <w:rsid w:val="00790D71"/>
    <w:rsid w:val="00792E41"/>
    <w:rsid w:val="0079341A"/>
    <w:rsid w:val="0079440F"/>
    <w:rsid w:val="00796973"/>
    <w:rsid w:val="007A0B66"/>
    <w:rsid w:val="007A1357"/>
    <w:rsid w:val="007A2108"/>
    <w:rsid w:val="007A25B2"/>
    <w:rsid w:val="007A36F4"/>
    <w:rsid w:val="007B1CCC"/>
    <w:rsid w:val="007B4194"/>
    <w:rsid w:val="007B5E94"/>
    <w:rsid w:val="007C05A8"/>
    <w:rsid w:val="007C1EF5"/>
    <w:rsid w:val="007C2245"/>
    <w:rsid w:val="007C4288"/>
    <w:rsid w:val="007C5B5D"/>
    <w:rsid w:val="007C6304"/>
    <w:rsid w:val="007C68B3"/>
    <w:rsid w:val="007D30E9"/>
    <w:rsid w:val="007D47EA"/>
    <w:rsid w:val="007D5D12"/>
    <w:rsid w:val="007D6CC9"/>
    <w:rsid w:val="007D7355"/>
    <w:rsid w:val="007E60F6"/>
    <w:rsid w:val="007F17A0"/>
    <w:rsid w:val="007F1A2A"/>
    <w:rsid w:val="007F266C"/>
    <w:rsid w:val="007F379B"/>
    <w:rsid w:val="008039E7"/>
    <w:rsid w:val="008104ED"/>
    <w:rsid w:val="00813E57"/>
    <w:rsid w:val="00815E37"/>
    <w:rsid w:val="0082269A"/>
    <w:rsid w:val="00824FD1"/>
    <w:rsid w:val="0082684D"/>
    <w:rsid w:val="00831E28"/>
    <w:rsid w:val="00832F28"/>
    <w:rsid w:val="00833F2C"/>
    <w:rsid w:val="008342E5"/>
    <w:rsid w:val="0083531C"/>
    <w:rsid w:val="00842E0A"/>
    <w:rsid w:val="00844356"/>
    <w:rsid w:val="0084448C"/>
    <w:rsid w:val="00846A33"/>
    <w:rsid w:val="00851805"/>
    <w:rsid w:val="0085389B"/>
    <w:rsid w:val="00854529"/>
    <w:rsid w:val="00855A7D"/>
    <w:rsid w:val="00856D6A"/>
    <w:rsid w:val="00860240"/>
    <w:rsid w:val="00861FBF"/>
    <w:rsid w:val="00866EAB"/>
    <w:rsid w:val="008704A0"/>
    <w:rsid w:val="00873BE3"/>
    <w:rsid w:val="008751A3"/>
    <w:rsid w:val="008755E6"/>
    <w:rsid w:val="00876101"/>
    <w:rsid w:val="00877AAE"/>
    <w:rsid w:val="00883525"/>
    <w:rsid w:val="0088555B"/>
    <w:rsid w:val="00886D85"/>
    <w:rsid w:val="0088749F"/>
    <w:rsid w:val="008876E7"/>
    <w:rsid w:val="0089091F"/>
    <w:rsid w:val="00892030"/>
    <w:rsid w:val="00893D77"/>
    <w:rsid w:val="00894181"/>
    <w:rsid w:val="00895BD7"/>
    <w:rsid w:val="008964B8"/>
    <w:rsid w:val="008A18F7"/>
    <w:rsid w:val="008A42D0"/>
    <w:rsid w:val="008A5E7A"/>
    <w:rsid w:val="008B12BD"/>
    <w:rsid w:val="008B57D4"/>
    <w:rsid w:val="008B5852"/>
    <w:rsid w:val="008B6958"/>
    <w:rsid w:val="008B7B9F"/>
    <w:rsid w:val="008C479F"/>
    <w:rsid w:val="008C5CE2"/>
    <w:rsid w:val="008C6496"/>
    <w:rsid w:val="008C6684"/>
    <w:rsid w:val="008C7567"/>
    <w:rsid w:val="008D05D7"/>
    <w:rsid w:val="008D454A"/>
    <w:rsid w:val="008D5116"/>
    <w:rsid w:val="008D5BD6"/>
    <w:rsid w:val="008D7744"/>
    <w:rsid w:val="008E015E"/>
    <w:rsid w:val="008E0B58"/>
    <w:rsid w:val="008E4A84"/>
    <w:rsid w:val="008F00C6"/>
    <w:rsid w:val="008F2631"/>
    <w:rsid w:val="008F27A5"/>
    <w:rsid w:val="008F6140"/>
    <w:rsid w:val="008F62C9"/>
    <w:rsid w:val="008F6A3D"/>
    <w:rsid w:val="00905577"/>
    <w:rsid w:val="00907FA6"/>
    <w:rsid w:val="00912E29"/>
    <w:rsid w:val="00913434"/>
    <w:rsid w:val="00916D42"/>
    <w:rsid w:val="00916E88"/>
    <w:rsid w:val="00917C3A"/>
    <w:rsid w:val="00920CDB"/>
    <w:rsid w:val="0092107C"/>
    <w:rsid w:val="0092108F"/>
    <w:rsid w:val="00922158"/>
    <w:rsid w:val="009236E7"/>
    <w:rsid w:val="00926CCD"/>
    <w:rsid w:val="00926F3E"/>
    <w:rsid w:val="00927C3C"/>
    <w:rsid w:val="00930A88"/>
    <w:rsid w:val="00932890"/>
    <w:rsid w:val="00933CD6"/>
    <w:rsid w:val="009342DB"/>
    <w:rsid w:val="009375B8"/>
    <w:rsid w:val="00941BEB"/>
    <w:rsid w:val="0094220A"/>
    <w:rsid w:val="00944CAE"/>
    <w:rsid w:val="0094522B"/>
    <w:rsid w:val="009535F8"/>
    <w:rsid w:val="0095504D"/>
    <w:rsid w:val="00960956"/>
    <w:rsid w:val="0096358A"/>
    <w:rsid w:val="00971D46"/>
    <w:rsid w:val="009723F7"/>
    <w:rsid w:val="00973A7B"/>
    <w:rsid w:val="009813F1"/>
    <w:rsid w:val="00985902"/>
    <w:rsid w:val="009869F2"/>
    <w:rsid w:val="00986CF2"/>
    <w:rsid w:val="0099163F"/>
    <w:rsid w:val="0099175C"/>
    <w:rsid w:val="00991E09"/>
    <w:rsid w:val="009925EC"/>
    <w:rsid w:val="00992699"/>
    <w:rsid w:val="009935BF"/>
    <w:rsid w:val="009A07AC"/>
    <w:rsid w:val="009A0D90"/>
    <w:rsid w:val="009A178A"/>
    <w:rsid w:val="009A2223"/>
    <w:rsid w:val="009A4421"/>
    <w:rsid w:val="009A4A98"/>
    <w:rsid w:val="009B3CAF"/>
    <w:rsid w:val="009B3DB3"/>
    <w:rsid w:val="009B4500"/>
    <w:rsid w:val="009B79F5"/>
    <w:rsid w:val="009C154E"/>
    <w:rsid w:val="009C427D"/>
    <w:rsid w:val="009C6211"/>
    <w:rsid w:val="009C6548"/>
    <w:rsid w:val="009C6F81"/>
    <w:rsid w:val="009C7725"/>
    <w:rsid w:val="009D1A4E"/>
    <w:rsid w:val="009D50FC"/>
    <w:rsid w:val="009D6A66"/>
    <w:rsid w:val="009E0659"/>
    <w:rsid w:val="009E08AD"/>
    <w:rsid w:val="009E58DC"/>
    <w:rsid w:val="009E601A"/>
    <w:rsid w:val="009F2DFD"/>
    <w:rsid w:val="009F37FD"/>
    <w:rsid w:val="00A00AE2"/>
    <w:rsid w:val="00A01D83"/>
    <w:rsid w:val="00A04722"/>
    <w:rsid w:val="00A05659"/>
    <w:rsid w:val="00A13284"/>
    <w:rsid w:val="00A13918"/>
    <w:rsid w:val="00A13D89"/>
    <w:rsid w:val="00A150B6"/>
    <w:rsid w:val="00A20BCA"/>
    <w:rsid w:val="00A21027"/>
    <w:rsid w:val="00A31BE0"/>
    <w:rsid w:val="00A3490C"/>
    <w:rsid w:val="00A34C8A"/>
    <w:rsid w:val="00A405CC"/>
    <w:rsid w:val="00A4222B"/>
    <w:rsid w:val="00A427F2"/>
    <w:rsid w:val="00A44123"/>
    <w:rsid w:val="00A4468A"/>
    <w:rsid w:val="00A46153"/>
    <w:rsid w:val="00A5161C"/>
    <w:rsid w:val="00A54D95"/>
    <w:rsid w:val="00A60234"/>
    <w:rsid w:val="00A607BA"/>
    <w:rsid w:val="00A60D2D"/>
    <w:rsid w:val="00A6258D"/>
    <w:rsid w:val="00A62E18"/>
    <w:rsid w:val="00A67F09"/>
    <w:rsid w:val="00A737B7"/>
    <w:rsid w:val="00A73D3F"/>
    <w:rsid w:val="00A83BD9"/>
    <w:rsid w:val="00A845C0"/>
    <w:rsid w:val="00A8544A"/>
    <w:rsid w:val="00A855FA"/>
    <w:rsid w:val="00A9022F"/>
    <w:rsid w:val="00A912E0"/>
    <w:rsid w:val="00A93751"/>
    <w:rsid w:val="00A95F5C"/>
    <w:rsid w:val="00AB16C5"/>
    <w:rsid w:val="00AB4FAD"/>
    <w:rsid w:val="00AB58CF"/>
    <w:rsid w:val="00AC0AB7"/>
    <w:rsid w:val="00AC6037"/>
    <w:rsid w:val="00AC72C1"/>
    <w:rsid w:val="00AC76FC"/>
    <w:rsid w:val="00AD39C1"/>
    <w:rsid w:val="00AD5A99"/>
    <w:rsid w:val="00AE0B29"/>
    <w:rsid w:val="00AE1E29"/>
    <w:rsid w:val="00AE2273"/>
    <w:rsid w:val="00AF0180"/>
    <w:rsid w:val="00AF26DB"/>
    <w:rsid w:val="00B00C1C"/>
    <w:rsid w:val="00B01EF4"/>
    <w:rsid w:val="00B072F6"/>
    <w:rsid w:val="00B076B9"/>
    <w:rsid w:val="00B14416"/>
    <w:rsid w:val="00B25A4C"/>
    <w:rsid w:val="00B26F3E"/>
    <w:rsid w:val="00B27F5C"/>
    <w:rsid w:val="00B34281"/>
    <w:rsid w:val="00B343CA"/>
    <w:rsid w:val="00B37F7F"/>
    <w:rsid w:val="00B41A8E"/>
    <w:rsid w:val="00B41D4E"/>
    <w:rsid w:val="00B4698F"/>
    <w:rsid w:val="00B5232C"/>
    <w:rsid w:val="00B5338F"/>
    <w:rsid w:val="00B63B61"/>
    <w:rsid w:val="00B65522"/>
    <w:rsid w:val="00B673EB"/>
    <w:rsid w:val="00B71AF7"/>
    <w:rsid w:val="00B764A5"/>
    <w:rsid w:val="00B80182"/>
    <w:rsid w:val="00B83D3F"/>
    <w:rsid w:val="00B871B3"/>
    <w:rsid w:val="00B91544"/>
    <w:rsid w:val="00B94BBD"/>
    <w:rsid w:val="00B96652"/>
    <w:rsid w:val="00B970ED"/>
    <w:rsid w:val="00BA1576"/>
    <w:rsid w:val="00BA41C6"/>
    <w:rsid w:val="00BA570C"/>
    <w:rsid w:val="00BB53A1"/>
    <w:rsid w:val="00BC1905"/>
    <w:rsid w:val="00BC2BA5"/>
    <w:rsid w:val="00BC2F54"/>
    <w:rsid w:val="00BC6208"/>
    <w:rsid w:val="00BC6DFA"/>
    <w:rsid w:val="00BD0BBD"/>
    <w:rsid w:val="00BD19DE"/>
    <w:rsid w:val="00BD1F9F"/>
    <w:rsid w:val="00BD4C40"/>
    <w:rsid w:val="00BE27D3"/>
    <w:rsid w:val="00BE4D71"/>
    <w:rsid w:val="00BF4A80"/>
    <w:rsid w:val="00C01658"/>
    <w:rsid w:val="00C041E9"/>
    <w:rsid w:val="00C0470F"/>
    <w:rsid w:val="00C061B8"/>
    <w:rsid w:val="00C10E5F"/>
    <w:rsid w:val="00C125E8"/>
    <w:rsid w:val="00C15741"/>
    <w:rsid w:val="00C1631A"/>
    <w:rsid w:val="00C16924"/>
    <w:rsid w:val="00C20484"/>
    <w:rsid w:val="00C24460"/>
    <w:rsid w:val="00C270EF"/>
    <w:rsid w:val="00C30CBF"/>
    <w:rsid w:val="00C3256F"/>
    <w:rsid w:val="00C32B43"/>
    <w:rsid w:val="00C36E6A"/>
    <w:rsid w:val="00C46C61"/>
    <w:rsid w:val="00C5083B"/>
    <w:rsid w:val="00C50E8D"/>
    <w:rsid w:val="00C51BC0"/>
    <w:rsid w:val="00C53ADC"/>
    <w:rsid w:val="00C54355"/>
    <w:rsid w:val="00C5478B"/>
    <w:rsid w:val="00C57665"/>
    <w:rsid w:val="00C60266"/>
    <w:rsid w:val="00C6033E"/>
    <w:rsid w:val="00C61E42"/>
    <w:rsid w:val="00C62179"/>
    <w:rsid w:val="00C642BF"/>
    <w:rsid w:val="00C70B56"/>
    <w:rsid w:val="00C70FF1"/>
    <w:rsid w:val="00C71D99"/>
    <w:rsid w:val="00C7489E"/>
    <w:rsid w:val="00C75214"/>
    <w:rsid w:val="00C83B1B"/>
    <w:rsid w:val="00C850C0"/>
    <w:rsid w:val="00C85F81"/>
    <w:rsid w:val="00C9156F"/>
    <w:rsid w:val="00C95045"/>
    <w:rsid w:val="00C978CF"/>
    <w:rsid w:val="00CA2671"/>
    <w:rsid w:val="00CA2E5D"/>
    <w:rsid w:val="00CA4EC7"/>
    <w:rsid w:val="00CA6FBF"/>
    <w:rsid w:val="00CA71DD"/>
    <w:rsid w:val="00CA782F"/>
    <w:rsid w:val="00CB1CCE"/>
    <w:rsid w:val="00CB2482"/>
    <w:rsid w:val="00CC26EE"/>
    <w:rsid w:val="00CC26FB"/>
    <w:rsid w:val="00CC76B0"/>
    <w:rsid w:val="00CD0AA0"/>
    <w:rsid w:val="00CD2E77"/>
    <w:rsid w:val="00CD37D6"/>
    <w:rsid w:val="00CD5FD5"/>
    <w:rsid w:val="00CE27BB"/>
    <w:rsid w:val="00CE4B31"/>
    <w:rsid w:val="00CF2A0B"/>
    <w:rsid w:val="00D01D87"/>
    <w:rsid w:val="00D05F02"/>
    <w:rsid w:val="00D11F5B"/>
    <w:rsid w:val="00D1560C"/>
    <w:rsid w:val="00D30AC4"/>
    <w:rsid w:val="00D332C2"/>
    <w:rsid w:val="00D353EB"/>
    <w:rsid w:val="00D41B98"/>
    <w:rsid w:val="00D47BD3"/>
    <w:rsid w:val="00D5082F"/>
    <w:rsid w:val="00D50E01"/>
    <w:rsid w:val="00D53A4A"/>
    <w:rsid w:val="00D54000"/>
    <w:rsid w:val="00D552B4"/>
    <w:rsid w:val="00D57FD7"/>
    <w:rsid w:val="00D60417"/>
    <w:rsid w:val="00D662FF"/>
    <w:rsid w:val="00D67DA1"/>
    <w:rsid w:val="00D71B3A"/>
    <w:rsid w:val="00D74AD2"/>
    <w:rsid w:val="00D74E69"/>
    <w:rsid w:val="00D75237"/>
    <w:rsid w:val="00D803EF"/>
    <w:rsid w:val="00D844BB"/>
    <w:rsid w:val="00D9213A"/>
    <w:rsid w:val="00D965ED"/>
    <w:rsid w:val="00D97C8C"/>
    <w:rsid w:val="00DA5219"/>
    <w:rsid w:val="00DA52B2"/>
    <w:rsid w:val="00DA7637"/>
    <w:rsid w:val="00DB2D55"/>
    <w:rsid w:val="00DB4248"/>
    <w:rsid w:val="00DB56CB"/>
    <w:rsid w:val="00DB74E1"/>
    <w:rsid w:val="00DC0120"/>
    <w:rsid w:val="00DC2D76"/>
    <w:rsid w:val="00DC3B58"/>
    <w:rsid w:val="00DD127E"/>
    <w:rsid w:val="00DD248B"/>
    <w:rsid w:val="00DD3D63"/>
    <w:rsid w:val="00DD65D9"/>
    <w:rsid w:val="00DD7D88"/>
    <w:rsid w:val="00DE4FCA"/>
    <w:rsid w:val="00DE598F"/>
    <w:rsid w:val="00DE6B16"/>
    <w:rsid w:val="00DE70D9"/>
    <w:rsid w:val="00DF5A32"/>
    <w:rsid w:val="00DF6D49"/>
    <w:rsid w:val="00E0571A"/>
    <w:rsid w:val="00E064A3"/>
    <w:rsid w:val="00E06EEC"/>
    <w:rsid w:val="00E07DF4"/>
    <w:rsid w:val="00E10F5C"/>
    <w:rsid w:val="00E13ABF"/>
    <w:rsid w:val="00E1570D"/>
    <w:rsid w:val="00E26421"/>
    <w:rsid w:val="00E268C4"/>
    <w:rsid w:val="00E2712D"/>
    <w:rsid w:val="00E307DA"/>
    <w:rsid w:val="00E337D9"/>
    <w:rsid w:val="00E36E59"/>
    <w:rsid w:val="00E44AB6"/>
    <w:rsid w:val="00E500A5"/>
    <w:rsid w:val="00E51CA3"/>
    <w:rsid w:val="00E5237C"/>
    <w:rsid w:val="00E53457"/>
    <w:rsid w:val="00E536FF"/>
    <w:rsid w:val="00E54F60"/>
    <w:rsid w:val="00E55375"/>
    <w:rsid w:val="00E61536"/>
    <w:rsid w:val="00E61638"/>
    <w:rsid w:val="00E64874"/>
    <w:rsid w:val="00E649C3"/>
    <w:rsid w:val="00E64DE6"/>
    <w:rsid w:val="00E70C2D"/>
    <w:rsid w:val="00E7382D"/>
    <w:rsid w:val="00E7445B"/>
    <w:rsid w:val="00E75D60"/>
    <w:rsid w:val="00E90E29"/>
    <w:rsid w:val="00E93078"/>
    <w:rsid w:val="00E933EC"/>
    <w:rsid w:val="00E96569"/>
    <w:rsid w:val="00E9703D"/>
    <w:rsid w:val="00EA311C"/>
    <w:rsid w:val="00EA45CB"/>
    <w:rsid w:val="00EB1967"/>
    <w:rsid w:val="00EB2F59"/>
    <w:rsid w:val="00EB44FB"/>
    <w:rsid w:val="00EB5090"/>
    <w:rsid w:val="00EB5144"/>
    <w:rsid w:val="00EC0093"/>
    <w:rsid w:val="00EC71EF"/>
    <w:rsid w:val="00EC79B9"/>
    <w:rsid w:val="00ED0E9E"/>
    <w:rsid w:val="00ED1DD7"/>
    <w:rsid w:val="00ED27B1"/>
    <w:rsid w:val="00ED7072"/>
    <w:rsid w:val="00EE00E0"/>
    <w:rsid w:val="00EE28A3"/>
    <w:rsid w:val="00EE59E6"/>
    <w:rsid w:val="00EF122B"/>
    <w:rsid w:val="00EF13BF"/>
    <w:rsid w:val="00EF2444"/>
    <w:rsid w:val="00EF5BAF"/>
    <w:rsid w:val="00EF7202"/>
    <w:rsid w:val="00F010F4"/>
    <w:rsid w:val="00F030C3"/>
    <w:rsid w:val="00F04452"/>
    <w:rsid w:val="00F04B2A"/>
    <w:rsid w:val="00F06321"/>
    <w:rsid w:val="00F124A4"/>
    <w:rsid w:val="00F14C4D"/>
    <w:rsid w:val="00F15621"/>
    <w:rsid w:val="00F202EB"/>
    <w:rsid w:val="00F24633"/>
    <w:rsid w:val="00F246CD"/>
    <w:rsid w:val="00F27153"/>
    <w:rsid w:val="00F301DE"/>
    <w:rsid w:val="00F310D3"/>
    <w:rsid w:val="00F32D6E"/>
    <w:rsid w:val="00F3425B"/>
    <w:rsid w:val="00F40013"/>
    <w:rsid w:val="00F40415"/>
    <w:rsid w:val="00F43DC6"/>
    <w:rsid w:val="00F46C03"/>
    <w:rsid w:val="00F4737F"/>
    <w:rsid w:val="00F505CE"/>
    <w:rsid w:val="00F5124C"/>
    <w:rsid w:val="00F516C5"/>
    <w:rsid w:val="00F531D0"/>
    <w:rsid w:val="00F547B9"/>
    <w:rsid w:val="00F603F7"/>
    <w:rsid w:val="00F635B8"/>
    <w:rsid w:val="00F64CAB"/>
    <w:rsid w:val="00F6513D"/>
    <w:rsid w:val="00F6551C"/>
    <w:rsid w:val="00F65B54"/>
    <w:rsid w:val="00F67E8B"/>
    <w:rsid w:val="00F714F1"/>
    <w:rsid w:val="00F73857"/>
    <w:rsid w:val="00F805FE"/>
    <w:rsid w:val="00F92312"/>
    <w:rsid w:val="00FA2379"/>
    <w:rsid w:val="00FA2837"/>
    <w:rsid w:val="00FB0D57"/>
    <w:rsid w:val="00FB267E"/>
    <w:rsid w:val="00FB2887"/>
    <w:rsid w:val="00FB2C37"/>
    <w:rsid w:val="00FB2D0D"/>
    <w:rsid w:val="00FB434B"/>
    <w:rsid w:val="00FB6EC0"/>
    <w:rsid w:val="00FB715C"/>
    <w:rsid w:val="00FC1B65"/>
    <w:rsid w:val="00FC3658"/>
    <w:rsid w:val="00FC3929"/>
    <w:rsid w:val="00FC443E"/>
    <w:rsid w:val="00FD5A78"/>
    <w:rsid w:val="00FD6E80"/>
    <w:rsid w:val="00FE331D"/>
    <w:rsid w:val="00FE44E5"/>
    <w:rsid w:val="00FE6430"/>
    <w:rsid w:val="00FF14C9"/>
    <w:rsid w:val="00FF1853"/>
    <w:rsid w:val="00FF4852"/>
    <w:rsid w:val="00FF4C87"/>
    <w:rsid w:val="00FF5919"/>
    <w:rsid w:val="04C324F9"/>
    <w:rsid w:val="05F460F1"/>
    <w:rsid w:val="0C937B8D"/>
    <w:rsid w:val="25740487"/>
    <w:rsid w:val="26C5287B"/>
    <w:rsid w:val="2B140D17"/>
    <w:rsid w:val="2BA5305F"/>
    <w:rsid w:val="2CEA6C49"/>
    <w:rsid w:val="2F201C91"/>
    <w:rsid w:val="36AC3C72"/>
    <w:rsid w:val="39D50FD6"/>
    <w:rsid w:val="47BDB0AB"/>
    <w:rsid w:val="49C66666"/>
    <w:rsid w:val="5ECC62FB"/>
    <w:rsid w:val="7F8E9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 Char Char Char Char1 Char Char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_Style 26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customStyle="1" w:styleId="19">
    <w:name w:val=" 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sz w:val="24"/>
      <w:szCs w:val="24"/>
      <w:lang w:eastAsia="en-US"/>
    </w:rPr>
  </w:style>
  <w:style w:type="paragraph" w:customStyle="1" w:styleId="20">
    <w:name w:val="Char Char Char"/>
    <w:basedOn w:val="1"/>
    <w:qFormat/>
    <w:uiPriority w:val="0"/>
    <w:pPr>
      <w:widowControl/>
      <w:spacing w:after="20"/>
      <w:jc w:val="left"/>
    </w:pPr>
    <w:rPr>
      <w:szCs w:val="24"/>
    </w:rPr>
  </w:style>
  <w:style w:type="paragraph" w:customStyle="1" w:styleId="21">
    <w:name w:val="BodyText1I2"/>
    <w:basedOn w:val="22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widowControl/>
      <w:suppressAutoHyphens/>
      <w:snapToGrid w:val="0"/>
      <w:spacing w:line="360" w:lineRule="auto"/>
      <w:ind w:left="1559" w:leftChars="171" w:hanging="1200" w:hangingChars="500"/>
      <w:textAlignment w:val="baseline"/>
    </w:pPr>
    <w:rPr>
      <w:rFonts w:ascii="宋体" w:hAnsi="宋体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ma/D:\WPS%20Office\12.1.0.2312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seeyon</Company>
  <Pages>2</Pages>
  <Words>4</Words>
  <Characters>28</Characters>
  <Lines>1</Lines>
  <Paragraphs>1</Paragraphs>
  <TotalTime>12.3333333333333</TotalTime>
  <ScaleCrop>false</ScaleCrop>
  <LinksUpToDate>false</LinksUpToDate>
  <CharactersWithSpaces>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2017-12-13T17:41:00Z</dcterms:created>
  <dc:creator>yzp</dc:creator>
  <cp:lastModifiedBy>suma</cp:lastModifiedBy>
  <cp:lastPrinted>2017-12-07T00:09:00Z</cp:lastPrinted>
  <dcterms:modified xsi:type="dcterms:W3CDTF">2025-12-25T09:25:31Z</dcterms:modified>
  <dc:title>汇报提纲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eyJoZGlkIjoiOGQwMmE4ODQ0N2VmODE5NzVlOGU5YTk5NWMzOGYxMjEiLCJ1c2VySWQiOiIxMTQyMzI2ODkxIn0=</vt:lpwstr>
  </property>
  <property fmtid="{D5CDD505-2E9C-101B-9397-08002B2CF9AE}" pid="4" name="ICV">
    <vt:lpwstr>8B148A1CBFD449D18B924C693FF71D36_43</vt:lpwstr>
  </property>
</Properties>
</file>